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922C0D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90BA58" wp14:editId="6C497478">
                <wp:simplePos x="0" y="0"/>
                <wp:positionH relativeFrom="column">
                  <wp:posOffset>7000875</wp:posOffset>
                </wp:positionH>
                <wp:positionV relativeFrom="paragraph">
                  <wp:posOffset>-571500</wp:posOffset>
                </wp:positionV>
                <wp:extent cx="19583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7201BC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JDSO-CCC-CP-</w:t>
                                    </w:r>
                                    <w:r w:rsidR="002328B9" w:rsidRPr="002328B9">
                                      <w:rPr>
                                        <w:rStyle w:val="Style2"/>
                                      </w:rPr>
                                      <w:t>2025-000</w:t>
                                    </w:r>
                                    <w:r w:rsidR="0095482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0BA58" id="Group 20" o:spid="_x0000_s1026" style="position:absolute;margin-left:551.25pt;margin-top:-45pt;width:154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7201BC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JDSO-CCC-CP-</w:t>
                              </w:r>
                              <w:r w:rsidR="002328B9" w:rsidRPr="002328B9">
                                <w:rPr>
                                  <w:rStyle w:val="Style2"/>
                                </w:rPr>
                                <w:t>2025-000</w:t>
                              </w:r>
                              <w:r w:rsidR="00954824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5BE29BAA" wp14:editId="1F7AAC1D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29A8D4" wp14:editId="193EB41F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C250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C250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CBD9D6C" wp14:editId="614D0256">
                                      <wp:extent cx="845820" cy="845820"/>
                                      <wp:effectExtent l="0" t="0" r="0" b="0"/>
                                      <wp:docPr id="1" name="Imagen 1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A8D4"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C2504">
                          <w:pPr>
                            <w:rPr>
                              <w:lang w:val="en-US"/>
                            </w:rPr>
                          </w:pPr>
                          <w:r w:rsidRPr="002C250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CBD9D6C" wp14:editId="614D0256">
                                <wp:extent cx="845820" cy="845820"/>
                                <wp:effectExtent l="0" t="0" r="0" b="0"/>
                                <wp:docPr id="1" name="Imagen 1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63D8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D63D8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63D8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D63D8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63D8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D63D8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89" w:rsidRDefault="00D63D89" w:rsidP="001007E7">
      <w:pPr>
        <w:spacing w:after="0" w:line="240" w:lineRule="auto"/>
      </w:pPr>
      <w:r>
        <w:separator/>
      </w:r>
    </w:p>
  </w:endnote>
  <w:endnote w:type="continuationSeparator" w:id="0">
    <w:p w:rsidR="00D63D89" w:rsidRDefault="00D63D8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89" w:rsidRDefault="00D63D89" w:rsidP="001007E7">
      <w:pPr>
        <w:spacing w:after="0" w:line="240" w:lineRule="auto"/>
      </w:pPr>
      <w:r>
        <w:separator/>
      </w:r>
    </w:p>
  </w:footnote>
  <w:footnote w:type="continuationSeparator" w:id="0">
    <w:p w:rsidR="00D63D89" w:rsidRDefault="00D63D89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679F"/>
    <w:rsid w:val="00034DD9"/>
    <w:rsid w:val="0008524E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28B9"/>
    <w:rsid w:val="002356C0"/>
    <w:rsid w:val="00253DBA"/>
    <w:rsid w:val="0026335F"/>
    <w:rsid w:val="002655DF"/>
    <w:rsid w:val="00284B63"/>
    <w:rsid w:val="002860A4"/>
    <w:rsid w:val="002971F5"/>
    <w:rsid w:val="002C2504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200AF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201BC"/>
    <w:rsid w:val="007372FF"/>
    <w:rsid w:val="007563D3"/>
    <w:rsid w:val="00763D2E"/>
    <w:rsid w:val="00765129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22C0D"/>
    <w:rsid w:val="00954824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64B1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3D89"/>
    <w:rsid w:val="00D64696"/>
    <w:rsid w:val="00D90D49"/>
    <w:rsid w:val="00DC5D96"/>
    <w:rsid w:val="00DD4F3E"/>
    <w:rsid w:val="00E13E55"/>
    <w:rsid w:val="00E34576"/>
    <w:rsid w:val="00E458C1"/>
    <w:rsid w:val="00E81276"/>
    <w:rsid w:val="00E82B33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B2132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6D0A-C0F4-4B15-8926-C363ACEA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pc</cp:lastModifiedBy>
  <cp:revision>10</cp:revision>
  <cp:lastPrinted>2011-03-04T19:05:00Z</cp:lastPrinted>
  <dcterms:created xsi:type="dcterms:W3CDTF">2021-12-07T21:21:00Z</dcterms:created>
  <dcterms:modified xsi:type="dcterms:W3CDTF">2025-09-08T14:59:00Z</dcterms:modified>
</cp:coreProperties>
</file>