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60225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25AB9AD" wp14:editId="3D91E91B">
                <wp:simplePos x="0" y="0"/>
                <wp:positionH relativeFrom="column">
                  <wp:posOffset>4402286</wp:posOffset>
                </wp:positionH>
                <wp:positionV relativeFrom="paragraph">
                  <wp:posOffset>-645459</wp:posOffset>
                </wp:positionV>
                <wp:extent cx="1828813" cy="622109"/>
                <wp:effectExtent l="19050" t="19050" r="19050" b="26035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13" cy="622109"/>
                          <a:chOff x="9151" y="720"/>
                          <a:chExt cx="2018" cy="912"/>
                        </a:xfrm>
                      </wpg:grpSpPr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160" y="1089"/>
                            <a:ext cx="2009" cy="54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C0A" w:rsidRDefault="000B3CC8" w:rsidP="00051C0A">
                              <w:pPr>
                                <w:jc w:val="center"/>
                                <w:rPr>
                                  <w:rStyle w:val="Style6"/>
                                </w:rPr>
                              </w:pPr>
                              <w:r w:rsidRPr="000B3CC8">
                                <w:rPr>
                                  <w:rStyle w:val="Style6"/>
                                </w:rPr>
                                <w:t>JDSO-CCC-CP-</w:t>
                              </w:r>
                              <w:r w:rsidR="00A17747" w:rsidRPr="00A17747">
                                <w:rPr>
                                  <w:rStyle w:val="Style6"/>
                                </w:rPr>
                                <w:t>2025-0</w:t>
                              </w:r>
                              <w:r w:rsidR="00B60225">
                                <w:rPr>
                                  <w:rStyle w:val="Style6"/>
                                </w:rPr>
                                <w:t>003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3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C0A" w:rsidRPr="00535962" w:rsidRDefault="00051C0A" w:rsidP="00051C0A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AB9AD" id="Group 22" o:spid="_x0000_s1026" style="position:absolute;margin-left:346.65pt;margin-top:-50.8pt;width:2in;height:49pt;z-index:251658752;mso-width-relative:margin;mso-height-relative:margin" coordorigin="9151,720" coordsize="2018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9160;top:1089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7wcMA&#10;AADbAAAADwAAAGRycy9kb3ducmV2LnhtbERPS2vCQBC+F/wPywje6sagxUZX8YGghx6qLfQ4ZMck&#10;mp0N2TUm/nq3UOhtPr7nzJetKUVDtSssKxgNIxDEqdUFZwq+TrvXKQjnkTWWlklBRw6Wi97LHBNt&#10;7/xJzdFnIoSwS1BB7n2VSOnSnAy6oa2IA3e2tUEfYJ1JXeM9hJtSxlH0Jg0WHBpyrGiTU3o93oyC&#10;75g+3seT6md7ya6HpqPt2nUPpQb9djUD4an1/+I/916H+TH8/hI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n7wcMAAADbAAAADwAAAAAAAAAAAAAAAACYAgAAZHJzL2Rv&#10;d25yZXYueG1sUEsFBgAAAAAEAAQA9QAAAIgDAAAAAA==&#10;" fillcolor="white [3212]" strokecolor="white [3212]" strokeweight="2.25pt">
                  <v:textbox inset=",0">
                    <w:txbxContent>
                      <w:p w:rsidR="00051C0A" w:rsidRDefault="000B3CC8" w:rsidP="00051C0A">
                        <w:pPr>
                          <w:jc w:val="center"/>
                          <w:rPr>
                            <w:rStyle w:val="Style6"/>
                          </w:rPr>
                        </w:pPr>
                        <w:r w:rsidRPr="000B3CC8">
                          <w:rPr>
                            <w:rStyle w:val="Style6"/>
                          </w:rPr>
                          <w:t>JDSO-CCC-CP-</w:t>
                        </w:r>
                        <w:r w:rsidR="00A17747" w:rsidRPr="00A17747">
                          <w:rPr>
                            <w:rStyle w:val="Style6"/>
                          </w:rPr>
                          <w:t>2025-0</w:t>
                        </w:r>
                        <w:r w:rsidR="00B60225">
                          <w:rPr>
                            <w:rStyle w:val="Style6"/>
                          </w:rPr>
                          <w:t>003</w:t>
                        </w:r>
                      </w:p>
                    </w:txbxContent>
                  </v:textbox>
                </v:shape>
                <v:shape id="Text Box 24" o:spid="_x0000_s1028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8AAMEA&#10;AADbAAAADwAAAGRycy9kb3ducmV2LnhtbERPzWrCQBC+F/oOyxS81U21DRJdRYTaXoQafYAhOyah&#10;2dklO42xT98tFHqbj+93VpvRdWqgPraeDTxNM1DElbct1wbOp9fHBagoyBY7z2TgRhE26/u7FRbW&#10;X/lIQym1SiEcCzTQiIRC61g15DBOfSBO3MX3DiXBvta2x2sKd52eZVmuHbacGhoMtGuo+iy/nAGJ&#10;z7bc5j4Pi1B9vH3vDy/DQYyZPIzbJSihUf7Ff+53m+bP4feXdI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AADBAAAA2wAAAA8AAAAAAAAAAAAAAAAAmAIAAGRycy9kb3du&#10;cmV2LnhtbFBLBQYAAAAABAAEAPUAAACGAwAAAAA=&#10;" fillcolor="black [3213]" strokecolor="white [3212]" strokeweight="3pt">
                  <v:textbox>
                    <w:txbxContent>
                      <w:p w:rsidR="00051C0A" w:rsidRPr="00535962" w:rsidRDefault="00051C0A" w:rsidP="00051C0A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B83077" wp14:editId="1127F5A3">
                <wp:simplePos x="0" y="0"/>
                <wp:positionH relativeFrom="column">
                  <wp:posOffset>4348572</wp:posOffset>
                </wp:positionH>
                <wp:positionV relativeFrom="paragraph">
                  <wp:posOffset>-674422</wp:posOffset>
                </wp:positionV>
                <wp:extent cx="1920240" cy="701040"/>
                <wp:effectExtent l="0" t="0" r="22860" b="2286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4206E" id="Rectangle 21" o:spid="_x0000_s1026" style="position:absolute;margin-left:342.4pt;margin-top:-53.1pt;width:151.2pt;height:55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" filled="f"/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4386C" wp14:editId="73F553CF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06310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6310E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58B9CF3" wp14:editId="6810F669">
                                      <wp:extent cx="845820" cy="845820"/>
                                      <wp:effectExtent l="0" t="0" r="0" b="0"/>
                                      <wp:docPr id="18" name="Imagen 18" descr="C:\Users\admin\Desktop\descarg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\Desktop\descarg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386C" id="Text Box 2" o:spid="_x0000_s1029" type="#_x0000_t202" style="position:absolute;margin-left:-39.2pt;margin-top:-43.6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K6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B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06310E">
                          <w:pPr>
                            <w:rPr>
                              <w:lang w:val="en-US"/>
                            </w:rPr>
                          </w:pPr>
                          <w:r w:rsidRPr="0006310E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58B9CF3" wp14:editId="6810F669">
                                <wp:extent cx="845820" cy="845820"/>
                                <wp:effectExtent l="0" t="0" r="0" b="0"/>
                                <wp:docPr id="18" name="Imagen 18" descr="C:\Users\admin\Desktop\descarg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Desktop\descarg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9D1E78" wp14:editId="17A69539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1E78" id="Text Box 25" o:spid="_x0000_s1030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eastAsia="es-ES"/>
        </w:rPr>
        <w:drawing>
          <wp:anchor distT="0" distB="0" distL="114300" distR="114300" simplePos="0" relativeHeight="251656704" behindDoc="0" locked="0" layoutInCell="1" allowOverlap="1" wp14:anchorId="6CB764F3" wp14:editId="52A8B5CA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5D8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2D56F" wp14:editId="5DD2CF00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177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177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177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177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D56F" id="Text Box 13" o:spid="_x0000_s1031" type="#_x0000_t202" style="position:absolute;margin-left:395.95pt;margin-top:16.7pt;width:83.6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xg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4aWtz9DrFNzue3A0I5yDr+Oq+ztZftVIyFVDxZbdKCWHhtEK8gvtTf/s&#10;6oSjLchm+CAriEN3RjqgsVadLR6UAwE69Onx1BubS2lDBrNwHoGpBFsUR0E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o3sbxEa3Yt7I6hEU&#10;rCQIDLQIgw8WjVTfMRpgiGRYf9tRxTBq3wt4BUlIiJ06bkNip191btmcW6goASrDBqNpuTLTpNr1&#10;im8biDS9OyFv4OXU3In6KavDe4NB4bgdhpqdROd75/U0epe/AA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9g2sYL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177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A1774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A177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177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5C1E5E" wp14:editId="18060785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96AB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1E5E" id="Text Box 12" o:spid="_x0000_s1032" type="#_x0000_t202" style="position:absolute;margin-left:379pt;margin-top:2.25pt;width:114.0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yg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L8mcoL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E96AB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F45D8" w:rsidP="00535962">
      <w:bookmarkStart w:id="0" w:name="_GoBack"/>
      <w:bookmarkEnd w:id="0"/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96AB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0.7pt;margin-top:14.65pt;width:249.75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I72NoTdAAAACQEAAA8AAAAAAAAAAAAAAAAA3wQAAGRycy9kb3ducmV2LnhtbFBLBQYAAAAABAAE&#10;APMAAADpBQAAAAA=&#10;" stroked="f">
                <v:textbox>
                  <w:txbxContent>
                    <w:p w:rsidR="002E1412" w:rsidRPr="002E1412" w:rsidRDefault="00E96AB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0F45D8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94.15pt;margin-top:5.05pt;width:284.8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B0" w:rsidRDefault="00E96AB0" w:rsidP="001007E7">
      <w:pPr>
        <w:spacing w:after="0" w:line="240" w:lineRule="auto"/>
      </w:pPr>
      <w:r>
        <w:separator/>
      </w:r>
    </w:p>
  </w:endnote>
  <w:endnote w:type="continuationSeparator" w:id="0">
    <w:p w:rsidR="00E96AB0" w:rsidRDefault="00E96AB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0F45D8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B0" w:rsidRDefault="00E96AB0" w:rsidP="001007E7">
      <w:pPr>
        <w:spacing w:after="0" w:line="240" w:lineRule="auto"/>
      </w:pPr>
      <w:r>
        <w:separator/>
      </w:r>
    </w:p>
  </w:footnote>
  <w:footnote w:type="continuationSeparator" w:id="0">
    <w:p w:rsidR="00E96AB0" w:rsidRDefault="00E96AB0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0A" w:rsidRDefault="000F45D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6022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1774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A1774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A1774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6022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1774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6022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17747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A17747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A17747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B6022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1774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6310E"/>
    <w:rsid w:val="000B0DCD"/>
    <w:rsid w:val="000B3CC8"/>
    <w:rsid w:val="000C73D4"/>
    <w:rsid w:val="000F45D8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849BE"/>
    <w:rsid w:val="00295BD4"/>
    <w:rsid w:val="002B43A0"/>
    <w:rsid w:val="002B704C"/>
    <w:rsid w:val="002D451D"/>
    <w:rsid w:val="002E1412"/>
    <w:rsid w:val="00314023"/>
    <w:rsid w:val="00341484"/>
    <w:rsid w:val="003748DC"/>
    <w:rsid w:val="00392351"/>
    <w:rsid w:val="003A4351"/>
    <w:rsid w:val="00404131"/>
    <w:rsid w:val="0042490F"/>
    <w:rsid w:val="004379A6"/>
    <w:rsid w:val="00456C17"/>
    <w:rsid w:val="00466B9C"/>
    <w:rsid w:val="0046726C"/>
    <w:rsid w:val="00493A51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1675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17747"/>
    <w:rsid w:val="00A231BB"/>
    <w:rsid w:val="00A640BD"/>
    <w:rsid w:val="00A641A7"/>
    <w:rsid w:val="00A72F42"/>
    <w:rsid w:val="00AD7919"/>
    <w:rsid w:val="00B60225"/>
    <w:rsid w:val="00B62EEF"/>
    <w:rsid w:val="00B97B51"/>
    <w:rsid w:val="00BA0007"/>
    <w:rsid w:val="00BB1D79"/>
    <w:rsid w:val="00BC1D0C"/>
    <w:rsid w:val="00BC61BD"/>
    <w:rsid w:val="00BD0BA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96AB0"/>
    <w:rsid w:val="00EA6B34"/>
    <w:rsid w:val="00EA7406"/>
    <w:rsid w:val="00EE1E7B"/>
    <w:rsid w:val="00F225BF"/>
    <w:rsid w:val="00F53753"/>
    <w:rsid w:val="00F650DC"/>
    <w:rsid w:val="00F7167E"/>
    <w:rsid w:val="00F7443C"/>
    <w:rsid w:val="00F931B5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9F063-8FC7-4283-8027-696C2E8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6729-67C1-4292-A0C0-9E819148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pc</cp:lastModifiedBy>
  <cp:revision>10</cp:revision>
  <cp:lastPrinted>2011-03-04T18:55:00Z</cp:lastPrinted>
  <dcterms:created xsi:type="dcterms:W3CDTF">2021-12-07T21:15:00Z</dcterms:created>
  <dcterms:modified xsi:type="dcterms:W3CDTF">2025-09-08T14:59:00Z</dcterms:modified>
</cp:coreProperties>
</file>