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5613B8" w:rsidP="00130549">
      <w:pPr>
        <w:tabs>
          <w:tab w:val="right" w:pos="9027"/>
        </w:tabs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AC695B2" wp14:editId="2F69D270">
                <wp:simplePos x="0" y="0"/>
                <wp:positionH relativeFrom="column">
                  <wp:posOffset>4484370</wp:posOffset>
                </wp:positionH>
                <wp:positionV relativeFrom="paragraph">
                  <wp:posOffset>-771525</wp:posOffset>
                </wp:positionV>
                <wp:extent cx="1617345" cy="701040"/>
                <wp:effectExtent l="19050" t="0" r="20955" b="22860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701040"/>
                          <a:chOff x="12863" y="523"/>
                          <a:chExt cx="2547" cy="1104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863" y="561"/>
                            <a:ext cx="2487" cy="968"/>
                            <a:chOff x="9089" y="720"/>
                            <a:chExt cx="2071" cy="900"/>
                          </a:xfrm>
                        </wpg:grpSpPr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9" y="1077"/>
                              <a:ext cx="2071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F67715" w:rsidP="00130549">
                                    <w:pPr>
                                      <w:jc w:val="center"/>
                                    </w:pPr>
                                    <w:r w:rsidRPr="00F67715">
                                      <w:rPr>
                                        <w:rStyle w:val="Style2"/>
                                      </w:rPr>
                                      <w:t>JDSO-CCC-CP-</w:t>
                                    </w:r>
                                    <w:r w:rsidR="00213A0C" w:rsidRPr="00213A0C">
                                      <w:rPr>
                                        <w:rStyle w:val="Style2"/>
                                      </w:rPr>
                                      <w:t>2025-0002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695B2" id="Group 20" o:spid="_x0000_s1026" style="position:absolute;margin-left:353.1pt;margin-top:-60.75pt;width:127.35pt;height:55.2pt;z-index:251696128" coordorigin="12863,523" coordsize="254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group id="Group 22" o:spid="_x0000_s1028" style="position:absolute;left:12863;top:561;width:2487;height:968" coordorigin="9089,720" coordsize="207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089;top:1077;width:2071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F67715" w:rsidP="00130549">
                              <w:pPr>
                                <w:jc w:val="center"/>
                              </w:pPr>
                              <w:r w:rsidRPr="00F67715">
                                <w:rPr>
                                  <w:rStyle w:val="Style2"/>
                                </w:rPr>
                                <w:t>JDSO-CCC-CP-</w:t>
                              </w:r>
                              <w:r w:rsidR="00213A0C" w:rsidRPr="00213A0C">
                                <w:rPr>
                                  <w:rStyle w:val="Style2"/>
                                </w:rPr>
                                <w:t>2025-0002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907C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F209FE" wp14:editId="10765687">
                <wp:simplePos x="0" y="0"/>
                <wp:positionH relativeFrom="column">
                  <wp:posOffset>-67945</wp:posOffset>
                </wp:positionH>
                <wp:positionV relativeFrom="paragraph">
                  <wp:posOffset>-415290</wp:posOffset>
                </wp:positionV>
                <wp:extent cx="948055" cy="305435"/>
                <wp:effectExtent l="0" t="381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09FE" id="Text Box 26" o:spid="_x0000_s1031" type="#_x0000_t202" style="position:absolute;margin-left:-5.35pt;margin-top:-32.7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QL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B907CD" w:rsidRPr="00B907CD">
        <w:rPr>
          <w:noProof/>
          <w:lang w:eastAsia="es-ES"/>
        </w:rPr>
        <w:drawing>
          <wp:inline distT="0" distB="0" distL="0" distR="0" wp14:anchorId="26E23942" wp14:editId="4FBB6601">
            <wp:extent cx="742950" cy="552450"/>
            <wp:effectExtent l="0" t="0" r="0" b="0"/>
            <wp:docPr id="16" name="Imagen 16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7CD">
        <w:t xml:space="preserve">                                                         </w:t>
      </w:r>
      <w:r w:rsidR="00B907CD" w:rsidRPr="00B907CD">
        <w:rPr>
          <w:noProof/>
          <w:lang w:eastAsia="es-ES"/>
        </w:rPr>
        <w:drawing>
          <wp:inline distT="0" distB="0" distL="0" distR="0" wp14:anchorId="634503B6" wp14:editId="69AC44AA">
            <wp:extent cx="736695" cy="733139"/>
            <wp:effectExtent l="0" t="0" r="0" b="0"/>
            <wp:docPr id="17" name="image3.png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95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2E8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D32F03" wp14:editId="10BF463B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0A35DD" w:rsidRPr="000A35DD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2F03" id="Text Box 13" o:spid="_x0000_s1032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y5uA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0A35DD" w:rsidRPr="000A35DD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7172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60B7F" wp14:editId="3E23B43E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13A0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0B7F" id="Text Box 12" o:spid="_x0000_s1033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tk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a2PuOgM3C7H8DR7OEcfB1XPdzJ6qtGQi5bKjbsRik5tozWkF9ob/pn&#10;VyccbUHW4wdZQxy6NdIB7RvV2+JBORCgQ58eT72xuVQ2JCEJuYwxqsBGwigM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" filled="f" stroked="f">
                <v:textbox>
                  <w:txbxContent>
                    <w:p w:rsidR="0026335F" w:rsidRPr="0026335F" w:rsidRDefault="00213A0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7172E8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B907CD" w:rsidRDefault="00213A0C" w:rsidP="00B907CD">
                            <w:pPr>
                              <w:rPr>
                                <w:rStyle w:val="Style6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907CD">
                                  <w:rPr>
                                    <w:rStyle w:val="Style6"/>
                                  </w:rPr>
                                  <w:t xml:space="preserve">                           </w:t>
                                </w:r>
                                <w:r w:rsidR="00B907CD" w:rsidRPr="00B907CD">
                                  <w:rPr>
                                    <w:rStyle w:val="Style6"/>
                                  </w:rPr>
                                  <w:t>JUNTA DISTRITAL  SANTIAGO OESTE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4ch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" stroked="f">
                <v:textbox>
                  <w:txbxContent>
                    <w:p w:rsidR="002E1412" w:rsidRPr="00B907CD" w:rsidRDefault="00213A0C" w:rsidP="00B907CD">
                      <w:pPr>
                        <w:rPr>
                          <w:rStyle w:val="Style6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907CD">
                            <w:rPr>
                              <w:rStyle w:val="Style6"/>
                            </w:rPr>
                            <w:t xml:space="preserve">                           </w:t>
                          </w:r>
                          <w:r w:rsidR="00B907CD" w:rsidRPr="00B907CD">
                            <w:rPr>
                              <w:rStyle w:val="Style6"/>
                            </w:rPr>
                            <w:t>JUNTA DISTRITAL  SANTIAGO OESTE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7172E8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sp5iAI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55" w:rsidRDefault="00BA1B55" w:rsidP="001007E7">
      <w:pPr>
        <w:spacing w:after="0" w:line="240" w:lineRule="auto"/>
      </w:pPr>
      <w:r>
        <w:separator/>
      </w:r>
    </w:p>
  </w:endnote>
  <w:endnote w:type="continuationSeparator" w:id="0">
    <w:p w:rsidR="00BA1B55" w:rsidRDefault="00BA1B5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7172E8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2Ngw2K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CpkEhm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55" w:rsidRDefault="00BA1B55" w:rsidP="001007E7">
      <w:pPr>
        <w:spacing w:after="0" w:line="240" w:lineRule="auto"/>
      </w:pPr>
      <w:r>
        <w:separator/>
      </w:r>
    </w:p>
  </w:footnote>
  <w:footnote w:type="continuationSeparator" w:id="0">
    <w:p w:rsidR="00BA1B55" w:rsidRDefault="00BA1B55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5CB" w:rsidRDefault="007172E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400D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F400D2" w:rsidRPr="00F400D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f9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D/BDf9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400D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F400D2" w:rsidRPr="00F400D2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13A0C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27545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94F51"/>
    <w:rsid w:val="004B30DA"/>
    <w:rsid w:val="004D25CB"/>
    <w:rsid w:val="004D45A8"/>
    <w:rsid w:val="00500DA4"/>
    <w:rsid w:val="00535962"/>
    <w:rsid w:val="00544A18"/>
    <w:rsid w:val="005613B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577C"/>
    <w:rsid w:val="00666D56"/>
    <w:rsid w:val="006709BC"/>
    <w:rsid w:val="00681BB1"/>
    <w:rsid w:val="006F567F"/>
    <w:rsid w:val="007172E8"/>
    <w:rsid w:val="00725091"/>
    <w:rsid w:val="00780880"/>
    <w:rsid w:val="007B0E1F"/>
    <w:rsid w:val="007B6F6F"/>
    <w:rsid w:val="007B79CB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80CF1"/>
    <w:rsid w:val="009A29C7"/>
    <w:rsid w:val="009A4E12"/>
    <w:rsid w:val="009C00C0"/>
    <w:rsid w:val="00A16099"/>
    <w:rsid w:val="00A231BB"/>
    <w:rsid w:val="00A42497"/>
    <w:rsid w:val="00A640BD"/>
    <w:rsid w:val="00A641A7"/>
    <w:rsid w:val="00A72F42"/>
    <w:rsid w:val="00AD7919"/>
    <w:rsid w:val="00AE0BEA"/>
    <w:rsid w:val="00B27CC9"/>
    <w:rsid w:val="00B45752"/>
    <w:rsid w:val="00B62EEF"/>
    <w:rsid w:val="00B907CD"/>
    <w:rsid w:val="00B97B51"/>
    <w:rsid w:val="00BA0007"/>
    <w:rsid w:val="00BA1B55"/>
    <w:rsid w:val="00BA32BE"/>
    <w:rsid w:val="00BA6583"/>
    <w:rsid w:val="00BB1D79"/>
    <w:rsid w:val="00BC1D0C"/>
    <w:rsid w:val="00BC61BD"/>
    <w:rsid w:val="00BC7F76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71EDD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400D2"/>
    <w:rsid w:val="00F53753"/>
    <w:rsid w:val="00F67715"/>
    <w:rsid w:val="00F7167E"/>
    <w:rsid w:val="00F7443C"/>
    <w:rsid w:val="00F9504D"/>
    <w:rsid w:val="00FB13A2"/>
    <w:rsid w:val="00FB54E9"/>
    <w:rsid w:val="00FC2870"/>
    <w:rsid w:val="00FD4C38"/>
    <w:rsid w:val="00FE5474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;"/>
  <w15:docId w15:val="{FFF9F063-8FC7-4283-8027-696C2E8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paragraph" w:styleId="Ttulo1">
    <w:name w:val="heading 1"/>
    <w:basedOn w:val="Normal"/>
    <w:next w:val="Normal"/>
    <w:link w:val="Ttulo1Car"/>
    <w:uiPriority w:val="9"/>
    <w:qFormat/>
    <w:rsid w:val="00B90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907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B90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47BF-A775-4BCD-B5FC-FE243FC7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USUARIO</cp:lastModifiedBy>
  <cp:revision>9</cp:revision>
  <cp:lastPrinted>2011-03-04T18:59:00Z</cp:lastPrinted>
  <dcterms:created xsi:type="dcterms:W3CDTF">2021-12-07T21:16:00Z</dcterms:created>
  <dcterms:modified xsi:type="dcterms:W3CDTF">2025-07-02T18:32:00Z</dcterms:modified>
</cp:coreProperties>
</file>