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922C0D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90BA58" wp14:editId="6C497478">
                <wp:simplePos x="0" y="0"/>
                <wp:positionH relativeFrom="column">
                  <wp:posOffset>7000875</wp:posOffset>
                </wp:positionH>
                <wp:positionV relativeFrom="paragraph">
                  <wp:posOffset>-571500</wp:posOffset>
                </wp:positionV>
                <wp:extent cx="1958340" cy="701040"/>
                <wp:effectExtent l="0" t="0" r="22860" b="228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535962" w:rsidRDefault="001D2B46" w:rsidP="00840E00">
                                    <w:pPr>
                                      <w:jc w:val="center"/>
                                    </w:pPr>
                                    <w:r w:rsidRPr="001D2B46">
                                      <w:rPr>
                                        <w:rStyle w:val="Style2"/>
                                      </w:rPr>
                                      <w:t>JDSO-CCC-CP-2025-0001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51.25pt;margin-top:-45pt;width:154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535962" w:rsidRDefault="001D2B46" w:rsidP="00840E00">
                              <w:pPr>
                                <w:jc w:val="center"/>
                              </w:pPr>
                              <w:r w:rsidRPr="001D2B46">
                                <w:rPr>
                                  <w:rStyle w:val="Style2"/>
                                </w:rPr>
                                <w:t>JDSO-CCC-CP-2025-0001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762B3" w:rsidRPr="009A41E5"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5BE29BAA" wp14:editId="1F7AAC1D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29A8D4" wp14:editId="193EB41F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C2504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C2504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CBD9D6C" wp14:editId="614D0256">
                                      <wp:extent cx="845820" cy="845820"/>
                                      <wp:effectExtent l="0" t="0" r="0" b="0"/>
                                      <wp:docPr id="1" name="Imagen 1" descr="C:\Users\admin\Desktop\descarg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admin\Desktop\descarga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C2504">
                          <w:pPr>
                            <w:rPr>
                              <w:lang w:val="en-US"/>
                            </w:rPr>
                          </w:pPr>
                          <w:r w:rsidRPr="002C2504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CBD9D6C" wp14:editId="614D0256">
                                <wp:extent cx="845820" cy="845820"/>
                                <wp:effectExtent l="0" t="0" r="0" b="0"/>
                                <wp:docPr id="1" name="Imagen 1" descr="C:\Users\admin\Desktop\descarg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\Desktop\descarg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1252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j7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Vcc&#10;1bXR7Al0YTXQBgzDcwKTVtsvGPXQmjV2n3fEcozkGwXaKrMiCMHHRTGd57Cw55bNuYUoClA19hiN&#10;01s/9v/OWLFt4aZRzUpfgx4bEaUShDtGdVAxtF/M6fBUhP4+X0evHw/a6js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AO&#10;vwj7hgIAABgFAAAOAAAAAAAAAAAAAAAAAC4CAABkcnMvZTJvRG9jLnhtbFBLAQItABQABgAIAAAA&#10;IQCkmLij3QAAAAkBAAAPAAAAAAAAAAAAAAAAAOAEAABkcnMvZG93bnJldi54bWxQSwUGAAAAAAQA&#10;BADzAAAA6gUAAAAA&#10;" stroked="f">
                <v:textbox>
                  <w:txbxContent>
                    <w:p w:rsidR="002E1412" w:rsidRPr="002E1412" w:rsidRDefault="00FB213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125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FB213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7D608F" w:rsidRDefault="009A41E5" w:rsidP="00E81276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F1252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:rsidR="00F7443C" w:rsidRPr="004767CC" w:rsidRDefault="00FB213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12522">
                              <w:fldChar w:fldCharType="begin"/>
                            </w:r>
                            <w:r w:rsidR="00F12522">
                              <w:instrText xml:space="preserve"> NUMPAGES   \* MERGEFORMAT </w:instrText>
                            </w:r>
                            <w:r w:rsidR="00F12522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1252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B2132">
                        <w:fldChar w:fldCharType="begin"/>
                      </w:r>
                      <w:r w:rsidR="00FB2132">
                        <w:instrText xml:space="preserve"> NUMPAGES   \* MERGEFORMAT </w:instrText>
                      </w:r>
                      <w:r w:rsidR="00FB2132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B213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22" w:rsidRDefault="00F12522" w:rsidP="001007E7">
      <w:pPr>
        <w:spacing w:after="0" w:line="240" w:lineRule="auto"/>
      </w:pPr>
      <w:r>
        <w:separator/>
      </w:r>
    </w:p>
  </w:endnote>
  <w:endnote w:type="continuationSeparator" w:id="0">
    <w:p w:rsidR="00F12522" w:rsidRDefault="00F1252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830A6F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56AE3DB1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22" w:rsidRDefault="00F12522" w:rsidP="001007E7">
      <w:pPr>
        <w:spacing w:after="0" w:line="240" w:lineRule="auto"/>
      </w:pPr>
      <w:r>
        <w:separator/>
      </w:r>
    </w:p>
  </w:footnote>
  <w:footnote w:type="continuationSeparator" w:id="0">
    <w:p w:rsidR="00F12522" w:rsidRDefault="00F12522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EA"/>
    <w:rsid w:val="0001679F"/>
    <w:rsid w:val="00034DD9"/>
    <w:rsid w:val="0008524E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D2B46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C2504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200AF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201BC"/>
    <w:rsid w:val="007372FF"/>
    <w:rsid w:val="007563D3"/>
    <w:rsid w:val="00763D2E"/>
    <w:rsid w:val="00765129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22C0D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264B1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34576"/>
    <w:rsid w:val="00E458C1"/>
    <w:rsid w:val="00E81276"/>
    <w:rsid w:val="00E82B33"/>
    <w:rsid w:val="00EA7406"/>
    <w:rsid w:val="00ED39DD"/>
    <w:rsid w:val="00F001A0"/>
    <w:rsid w:val="00F116C5"/>
    <w:rsid w:val="00F12522"/>
    <w:rsid w:val="00F225BF"/>
    <w:rsid w:val="00F25B99"/>
    <w:rsid w:val="00F4086F"/>
    <w:rsid w:val="00F50CCE"/>
    <w:rsid w:val="00F53753"/>
    <w:rsid w:val="00F7167E"/>
    <w:rsid w:val="00F7443C"/>
    <w:rsid w:val="00FB2132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3A73-14F4-4C81-8B24-070063AA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Usuario de Windows</cp:lastModifiedBy>
  <cp:revision>9</cp:revision>
  <cp:lastPrinted>2011-03-04T19:05:00Z</cp:lastPrinted>
  <dcterms:created xsi:type="dcterms:W3CDTF">2021-12-07T21:21:00Z</dcterms:created>
  <dcterms:modified xsi:type="dcterms:W3CDTF">2025-05-01T17:47:00Z</dcterms:modified>
</cp:coreProperties>
</file>