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0984" w14:textId="77777777" w:rsidR="00535962" w:rsidRPr="00F7167E" w:rsidRDefault="005613B8" w:rsidP="00130549">
      <w:pPr>
        <w:tabs>
          <w:tab w:val="right" w:pos="9027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6E0C746" wp14:editId="484985A5">
                <wp:simplePos x="0" y="0"/>
                <wp:positionH relativeFrom="column">
                  <wp:posOffset>4484370</wp:posOffset>
                </wp:positionH>
                <wp:positionV relativeFrom="paragraph">
                  <wp:posOffset>-771525</wp:posOffset>
                </wp:positionV>
                <wp:extent cx="1617345" cy="701040"/>
                <wp:effectExtent l="19050" t="0" r="20955" b="2286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701040"/>
                          <a:chOff x="12863" y="523"/>
                          <a:chExt cx="2547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863" y="561"/>
                            <a:ext cx="2487" cy="968"/>
                            <a:chOff x="9089" y="720"/>
                            <a:chExt cx="2071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077"/>
                              <a:ext cx="2071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49F7FD5" w14:textId="39C0A6FA" w:rsidR="00130549" w:rsidRPr="00535962" w:rsidRDefault="00F67715" w:rsidP="00130549">
                                    <w:pPr>
                                      <w:jc w:val="center"/>
                                    </w:pPr>
                                    <w:r w:rsidRPr="00F67715">
                                      <w:rPr>
                                        <w:rStyle w:val="Style2"/>
                                      </w:rPr>
                                      <w:t>JDSO-CCC-CP-2024-000</w:t>
                                    </w:r>
                                    <w:r w:rsidR="0055307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A28680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0C746" id="Group 20" o:spid="_x0000_s1026" style="position:absolute;margin-left:353.1pt;margin-top:-60.75pt;width:127.35pt;height:55.2pt;z-index:251696128" coordorigin="12863,523" coordsize="254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group id="Group 22" o:spid="_x0000_s1028" style="position:absolute;left:12863;top:561;width:2487;height:968" coordorigin="9089,720" coordsize="207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089;top:1077;width:2071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49F7FD5" w14:textId="39C0A6FA" w:rsidR="00130549" w:rsidRPr="00535962" w:rsidRDefault="00F67715" w:rsidP="00130549">
                              <w:pPr>
                                <w:jc w:val="center"/>
                              </w:pPr>
                              <w:r w:rsidRPr="00F67715">
                                <w:rPr>
                                  <w:rStyle w:val="Style2"/>
                                </w:rPr>
                                <w:t>JDSO-CCC-CP-2024-000</w:t>
                              </w:r>
                              <w:r w:rsidR="00553076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4A28680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907C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98F424" wp14:editId="51DAE3D1">
                <wp:simplePos x="0" y="0"/>
                <wp:positionH relativeFrom="column">
                  <wp:posOffset>-67945</wp:posOffset>
                </wp:positionH>
                <wp:positionV relativeFrom="paragraph">
                  <wp:posOffset>-415290</wp:posOffset>
                </wp:positionV>
                <wp:extent cx="948055" cy="305435"/>
                <wp:effectExtent l="0" t="381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2AD94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F424" id="Text Box 26" o:spid="_x0000_s1031" type="#_x0000_t202" style="position:absolute;margin-left:-5.35pt;margin-top:-32.7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DP9CHy4AAAAAsBAAAPAAAAAAAAAAAAAAAAADUEAABkcnMvZG93bnJldi54bWxQSwUGAAAA&#10;AAQABADzAAAAQgUAAAAA&#10;" filled="f" stroked="f">
                <v:textbox inset="0,0,0,0">
                  <w:txbxContent>
                    <w:p w14:paraId="7FB2AD94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B907CD" w:rsidRPr="00B907CD">
        <w:rPr>
          <w:noProof/>
          <w:lang w:eastAsia="es-ES"/>
        </w:rPr>
        <w:drawing>
          <wp:inline distT="0" distB="0" distL="0" distR="0" wp14:anchorId="5562A17D" wp14:editId="43DA2D13">
            <wp:extent cx="742950" cy="552450"/>
            <wp:effectExtent l="0" t="0" r="0" b="0"/>
            <wp:docPr id="16" name="Imagen 16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7CD">
        <w:t xml:space="preserve">                                                         </w:t>
      </w:r>
      <w:r w:rsidR="00B907CD" w:rsidRPr="00B907CD">
        <w:rPr>
          <w:noProof/>
          <w:lang w:eastAsia="es-ES"/>
        </w:rPr>
        <w:drawing>
          <wp:inline distT="0" distB="0" distL="0" distR="0" wp14:anchorId="240004A0" wp14:editId="2FBE35FC">
            <wp:extent cx="736695" cy="733139"/>
            <wp:effectExtent l="0" t="0" r="0" b="0"/>
            <wp:docPr id="17" name="image3.png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95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2E8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29BF71" wp14:editId="6FA2230C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29376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0A35DD" w:rsidRPr="000A35DD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BF71" id="Text Box 13" o:spid="_x0000_s1032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" filled="f" stroked="f">
                <v:textbox>
                  <w:txbxContent>
                    <w:p w14:paraId="6ED29376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0A35DD" w:rsidRPr="000A35DD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7172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76AC3" wp14:editId="153787CB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D9F63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6AC3" id="Text Box 12" o:spid="_x0000_s1033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" filled="f" stroked="f">
                <v:textbox>
                  <w:txbxContent>
                    <w:p w14:paraId="2A4D9F63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03A0FF99" w14:textId="77777777" w:rsidR="00535962" w:rsidRPr="00535962" w:rsidRDefault="007172E8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613F21" wp14:editId="43BF9A4C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C266" w14:textId="77777777" w:rsidR="002E1412" w:rsidRPr="00B907CD" w:rsidRDefault="00000000" w:rsidP="00B907CD">
                            <w:pPr>
                              <w:rPr>
                                <w:rStyle w:val="Style6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B907CD">
                                  <w:rPr>
                                    <w:rStyle w:val="Style6"/>
                                  </w:rPr>
                                  <w:t xml:space="preserve">                           </w:t>
                                </w:r>
                                <w:r w:rsidR="00B907CD" w:rsidRPr="00B907CD">
                                  <w:rPr>
                                    <w:rStyle w:val="Style6"/>
                                  </w:rPr>
                                  <w:t>JUNTA DISTRITAL  SANTIAGO OESTE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3F21" id="Text Box 16" o:spid="_x0000_s1034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A2xN/dAAAACQEAAA8AAABkcnMv&#10;ZG93bnJldi54bWxMj9FOg0AQRd9N/IfNmPhi7AJSaJGlURONr639gIGdApHdJey20L93fNLHyT25&#10;90y5W8wgLjT53lkF8SoCQbZxuretguPX++MGhA9oNQ7OkoIredhVtzclFtrNdk+XQ2gFl1hfoIIu&#10;hLGQ0jcdGfQrN5Ll7OQmg4HPqZV6wpnLzSCTKMqkwd7yQocjvXXUfB/ORsHpc35Yb+f6IxzzfZq9&#10;Yp/X7qrU/d3y8gwi0BL+YPjVZ3Wo2Kl2Z6u9GBQkcZowykGUgWAgj59yELWCdZqBrEr5/4PqBw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A2xN/dAAAACQEAAA8AAAAAAAAAAAAAAAAA&#10;UgQAAGRycy9kb3ducmV2LnhtbFBLBQYAAAAABAAEAPMAAABcBQAAAAA=&#10;" stroked="f">
                <v:textbox>
                  <w:txbxContent>
                    <w:p w14:paraId="35D9C266" w14:textId="77777777" w:rsidR="002E1412" w:rsidRPr="00B907CD" w:rsidRDefault="00000000" w:rsidP="00B907CD">
                      <w:pPr>
                        <w:rPr>
                          <w:rStyle w:val="Style6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B907CD">
                            <w:rPr>
                              <w:rStyle w:val="Style6"/>
                            </w:rPr>
                            <w:t xml:space="preserve">                           </w:t>
                          </w:r>
                          <w:r w:rsidR="00B907CD" w:rsidRPr="00B907CD">
                            <w:rPr>
                              <w:rStyle w:val="Style6"/>
                            </w:rPr>
                            <w:t>JUNTA DISTRITAL  SANTIAGO OESTE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7A409C" w14:textId="77777777" w:rsidR="00535962" w:rsidRDefault="007172E8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8F3020" wp14:editId="1835FF4A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62D20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3020" id="Text Box 18" o:spid="_x0000_s1035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" stroked="f">
                <v:textbox>
                  <w:txbxContent>
                    <w:p w14:paraId="69062D20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370D8B12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1D9D08AF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2C62DE91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680134F8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1159F53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4320569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4AA7512C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0FE1EF2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69A0BA2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561173B5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7690B9EC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14:paraId="695A3CD7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29398467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1E992C07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753ABC64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6FF50CE0" w14:textId="77777777" w:rsidTr="009079FB">
        <w:trPr>
          <w:trHeight w:val="731"/>
        </w:trPr>
        <w:tc>
          <w:tcPr>
            <w:tcW w:w="3402" w:type="dxa"/>
          </w:tcPr>
          <w:p w14:paraId="45DCEF54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64095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01787085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0481505F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390C1DEB" w14:textId="77777777" w:rsidTr="009079FB">
        <w:trPr>
          <w:trHeight w:val="731"/>
        </w:trPr>
        <w:tc>
          <w:tcPr>
            <w:tcW w:w="3402" w:type="dxa"/>
          </w:tcPr>
          <w:p w14:paraId="26FBD3D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FA86E5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1715C3FA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5B2850D9" w14:textId="77777777" w:rsidTr="009079FB">
        <w:trPr>
          <w:trHeight w:val="731"/>
        </w:trPr>
        <w:tc>
          <w:tcPr>
            <w:tcW w:w="3402" w:type="dxa"/>
          </w:tcPr>
          <w:p w14:paraId="20E4A0E2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FCAFC7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61F04F8A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4B28E5E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10C777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164F65AD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3587D37C" w14:textId="77777777" w:rsidTr="009079FB">
        <w:tc>
          <w:tcPr>
            <w:tcW w:w="3229" w:type="dxa"/>
            <w:vAlign w:val="center"/>
          </w:tcPr>
          <w:p w14:paraId="7EFC4ABA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2FCBBA35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35B347D0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39D6D81F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022DE3C6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3B0C78CF" w14:textId="77777777" w:rsidTr="009079FB">
        <w:tc>
          <w:tcPr>
            <w:tcW w:w="3229" w:type="dxa"/>
          </w:tcPr>
          <w:p w14:paraId="36C90A8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59A4A1C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1BDFEC0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786E5EA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D31D02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44D19B21" w14:textId="77777777" w:rsidTr="009079FB">
        <w:tc>
          <w:tcPr>
            <w:tcW w:w="3229" w:type="dxa"/>
          </w:tcPr>
          <w:p w14:paraId="68837FF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17D09CE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39209EB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3375A6E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391A0C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1444F15D" w14:textId="77777777" w:rsidTr="009079FB">
        <w:tc>
          <w:tcPr>
            <w:tcW w:w="3229" w:type="dxa"/>
          </w:tcPr>
          <w:p w14:paraId="38391A9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1BE691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0D1E3A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F17712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15C12A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3EC2E25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B317AB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F9FB917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4D8C6326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1DC480B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168A08F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4887304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5538B8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61C9CF73" w14:textId="77777777" w:rsidTr="009079FB">
        <w:tc>
          <w:tcPr>
            <w:tcW w:w="3261" w:type="dxa"/>
            <w:vAlign w:val="center"/>
          </w:tcPr>
          <w:p w14:paraId="711D7ACF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12FD4832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9C75658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0F483FF2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43C30277" w14:textId="77777777" w:rsidTr="009079FB">
        <w:tc>
          <w:tcPr>
            <w:tcW w:w="3261" w:type="dxa"/>
          </w:tcPr>
          <w:p w14:paraId="162852E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400755B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40A2E1F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620A6ED5" w14:textId="77777777" w:rsidTr="009079FB">
        <w:tc>
          <w:tcPr>
            <w:tcW w:w="3261" w:type="dxa"/>
          </w:tcPr>
          <w:p w14:paraId="2B426B3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19057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F354D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54ABA18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ED206F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46ECAF27" w14:textId="77777777" w:rsidTr="009079FB">
        <w:tc>
          <w:tcPr>
            <w:tcW w:w="1560" w:type="dxa"/>
            <w:vAlign w:val="center"/>
          </w:tcPr>
          <w:p w14:paraId="3A61AF7C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095F0A7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233E10E2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1F1A7C41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561D8E65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61AFDBE0" w14:textId="77777777" w:rsidTr="009079FB">
        <w:tc>
          <w:tcPr>
            <w:tcW w:w="1560" w:type="dxa"/>
          </w:tcPr>
          <w:p w14:paraId="01084BAE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364C03E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3E05B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E122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6CBB1F6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21ED71C0" w14:textId="77777777" w:rsidTr="009079FB">
        <w:tc>
          <w:tcPr>
            <w:tcW w:w="1560" w:type="dxa"/>
          </w:tcPr>
          <w:p w14:paraId="3293022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C693F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26757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754C2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55F7E3D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5C327C6" w14:textId="77777777" w:rsidTr="009079FB">
        <w:tc>
          <w:tcPr>
            <w:tcW w:w="1560" w:type="dxa"/>
          </w:tcPr>
          <w:p w14:paraId="2D318BC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CBE72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705E5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DF59B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31827B5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47C3945D" w14:textId="77777777" w:rsidTr="009079FB">
        <w:tc>
          <w:tcPr>
            <w:tcW w:w="1560" w:type="dxa"/>
          </w:tcPr>
          <w:p w14:paraId="5AD9CF5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F4128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786BC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CCD43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68F6310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51F7DD1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42A8016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3D809892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969E4F2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3E80CB77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6E0A6CDE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20FF7C48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044FA4E9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7E762E72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C9F2A" w14:textId="77777777" w:rsidR="00650EAE" w:rsidRDefault="00650EAE" w:rsidP="001007E7">
      <w:pPr>
        <w:spacing w:after="0" w:line="240" w:lineRule="auto"/>
      </w:pPr>
      <w:r>
        <w:separator/>
      </w:r>
    </w:p>
  </w:endnote>
  <w:endnote w:type="continuationSeparator" w:id="0">
    <w:p w14:paraId="312CE2FD" w14:textId="77777777" w:rsidR="00650EAE" w:rsidRDefault="00650EA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C7EC" w14:textId="77777777" w:rsidR="001007E7" w:rsidRDefault="007172E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1EFAC" wp14:editId="677468D5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C677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1EF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" filled="f" stroked="f">
              <v:textbox inset="0,0,0,0">
                <w:txbxContent>
                  <w:p w14:paraId="67A8C677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E69AED" wp14:editId="64D27759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49BC1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AB8013E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69AED" id="Text Box 3" o:spid="_x0000_s1038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" filled="f" stroked="f">
              <v:textbox inset="0,0,0,0">
                <w:txbxContent>
                  <w:p w14:paraId="3C649BC1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7AB8013E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 wp14:anchorId="793977E8" wp14:editId="2CB9F2AC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0D64A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0DC26A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8C48EE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7AB9F9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E15618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D0897" w14:textId="77777777" w:rsidR="00650EAE" w:rsidRDefault="00650EAE" w:rsidP="001007E7">
      <w:pPr>
        <w:spacing w:after="0" w:line="240" w:lineRule="auto"/>
      </w:pPr>
      <w:r>
        <w:separator/>
      </w:r>
    </w:p>
  </w:footnote>
  <w:footnote w:type="continuationSeparator" w:id="0">
    <w:p w14:paraId="65C05474" w14:textId="77777777" w:rsidR="00650EAE" w:rsidRDefault="00650EAE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23FB" w14:textId="77777777" w:rsidR="004D25CB" w:rsidRDefault="007172E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B50C5A" wp14:editId="30A798E9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2AC4F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400D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400D2" w:rsidRPr="00F400D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50C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KPfnIXdAAAACAEAAA8AAAAAAAAAAAAAAAAANwQAAGRycy9kb3ducmV2LnhtbFBLBQYAAAAA&#10;BAAEAPMAAABBBQAAAAA=&#10;" filled="f" stroked="f">
              <v:textbox>
                <w:txbxContent>
                  <w:p w14:paraId="6D82AC4F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400D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400D2" w:rsidRPr="00F400D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8647">
    <w:abstractNumId w:val="0"/>
  </w:num>
  <w:num w:numId="2" w16cid:durableId="1602421409">
    <w:abstractNumId w:val="2"/>
  </w:num>
  <w:num w:numId="3" w16cid:durableId="1862931888">
    <w:abstractNumId w:val="1"/>
  </w:num>
  <w:num w:numId="4" w16cid:durableId="151912910">
    <w:abstractNumId w:val="3"/>
  </w:num>
  <w:num w:numId="5" w16cid:durableId="1717972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96F55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27545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94F51"/>
    <w:rsid w:val="004B30DA"/>
    <w:rsid w:val="004D25CB"/>
    <w:rsid w:val="004D45A8"/>
    <w:rsid w:val="00500DA4"/>
    <w:rsid w:val="00535962"/>
    <w:rsid w:val="00544A18"/>
    <w:rsid w:val="00553076"/>
    <w:rsid w:val="005613B8"/>
    <w:rsid w:val="00587EC0"/>
    <w:rsid w:val="00611A07"/>
    <w:rsid w:val="0062592A"/>
    <w:rsid w:val="00643FAC"/>
    <w:rsid w:val="006471AF"/>
    <w:rsid w:val="006506D0"/>
    <w:rsid w:val="00650EAE"/>
    <w:rsid w:val="00651E48"/>
    <w:rsid w:val="0065420B"/>
    <w:rsid w:val="00656060"/>
    <w:rsid w:val="0066577C"/>
    <w:rsid w:val="00666D56"/>
    <w:rsid w:val="006709BC"/>
    <w:rsid w:val="00681BB1"/>
    <w:rsid w:val="006F567F"/>
    <w:rsid w:val="007172E8"/>
    <w:rsid w:val="00725091"/>
    <w:rsid w:val="00780880"/>
    <w:rsid w:val="007B0E1F"/>
    <w:rsid w:val="007B6F6F"/>
    <w:rsid w:val="007B79CB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80CF1"/>
    <w:rsid w:val="009A29C7"/>
    <w:rsid w:val="009A4E12"/>
    <w:rsid w:val="009C00C0"/>
    <w:rsid w:val="00A16099"/>
    <w:rsid w:val="00A231BB"/>
    <w:rsid w:val="00A42497"/>
    <w:rsid w:val="00A640BD"/>
    <w:rsid w:val="00A641A7"/>
    <w:rsid w:val="00A72F42"/>
    <w:rsid w:val="00AD7919"/>
    <w:rsid w:val="00AE0BEA"/>
    <w:rsid w:val="00B27CC9"/>
    <w:rsid w:val="00B45752"/>
    <w:rsid w:val="00B62EEF"/>
    <w:rsid w:val="00B907CD"/>
    <w:rsid w:val="00B97B51"/>
    <w:rsid w:val="00BA0007"/>
    <w:rsid w:val="00BA1B55"/>
    <w:rsid w:val="00BA32BE"/>
    <w:rsid w:val="00BA6583"/>
    <w:rsid w:val="00BB1D79"/>
    <w:rsid w:val="00BC1D0C"/>
    <w:rsid w:val="00BC61BD"/>
    <w:rsid w:val="00BC7F76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71EDD"/>
    <w:rsid w:val="00D90AF2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400D2"/>
    <w:rsid w:val="00F53753"/>
    <w:rsid w:val="00F67715"/>
    <w:rsid w:val="00F7167E"/>
    <w:rsid w:val="00F7443C"/>
    <w:rsid w:val="00F9504D"/>
    <w:rsid w:val="00FB13A2"/>
    <w:rsid w:val="00FB54E9"/>
    <w:rsid w:val="00FC2870"/>
    <w:rsid w:val="00FD4C38"/>
    <w:rsid w:val="00FE5474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  <w14:docId w14:val="7894CB61"/>
  <w15:docId w15:val="{73689636-15F5-454A-8D9B-5776114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paragraph" w:styleId="Ttulo1">
    <w:name w:val="heading 1"/>
    <w:basedOn w:val="Normal"/>
    <w:next w:val="Normal"/>
    <w:link w:val="Ttulo1Car"/>
    <w:uiPriority w:val="9"/>
    <w:qFormat/>
    <w:rsid w:val="00B90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07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B90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F9BE-1151-44D1-9BE0-D3B64BEE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USERSK</cp:lastModifiedBy>
  <cp:revision>9</cp:revision>
  <cp:lastPrinted>2011-03-04T18:59:00Z</cp:lastPrinted>
  <dcterms:created xsi:type="dcterms:W3CDTF">2021-12-07T21:16:00Z</dcterms:created>
  <dcterms:modified xsi:type="dcterms:W3CDTF">2024-10-23T17:31:00Z</dcterms:modified>
</cp:coreProperties>
</file>