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7AF4" w14:textId="77777777" w:rsidR="00535962" w:rsidRPr="00F7167E" w:rsidRDefault="002849B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B4C838B" wp14:editId="215F3FB8">
                <wp:simplePos x="0" y="0"/>
                <wp:positionH relativeFrom="column">
                  <wp:posOffset>4343400</wp:posOffset>
                </wp:positionH>
                <wp:positionV relativeFrom="paragraph">
                  <wp:posOffset>-676275</wp:posOffset>
                </wp:positionV>
                <wp:extent cx="1920240" cy="701040"/>
                <wp:effectExtent l="0" t="0" r="22860" b="22860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A950C9" w14:textId="54C20597" w:rsidR="00051C0A" w:rsidRPr="000B3CC8" w:rsidRDefault="000B3CC8" w:rsidP="00051C0A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 w:rsidRPr="000B3CC8">
                                  <w:rPr>
                                    <w:rStyle w:val="Style6"/>
                                  </w:rPr>
                                  <w:t>JDSO-CCC-CP-2024-000</w:t>
                                </w:r>
                                <w:r w:rsidR="00B02AAD">
                                  <w:rPr>
                                    <w:rStyle w:val="Style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0695BB" w14:textId="77777777"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C838B" id="Group 20" o:spid="_x0000_s1026" style="position:absolute;margin-left:342pt;margin-top:-53.25pt;width:151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6EA950C9" w14:textId="54C20597" w:rsidR="00051C0A" w:rsidRPr="000B3CC8" w:rsidRDefault="000B3CC8" w:rsidP="00051C0A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 w:rsidRPr="000B3CC8">
                            <w:rPr>
                              <w:rStyle w:val="Style6"/>
                            </w:rPr>
                            <w:t>JDSO-CCC-CP-2024-000</w:t>
                          </w:r>
                          <w:r w:rsidR="00B02AAD">
                            <w:rPr>
                              <w:rStyle w:val="Style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00695BB" w14:textId="77777777"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C2F9D" wp14:editId="7A5B7598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0BDB3D89" w14:textId="77777777" w:rsidR="00BC61BD" w:rsidRPr="00BC61BD" w:rsidRDefault="0006310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6310E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1E11961" wp14:editId="63978929">
                                      <wp:extent cx="845820" cy="845820"/>
                                      <wp:effectExtent l="0" t="0" r="0" b="0"/>
                                      <wp:docPr id="18" name="Imagen 18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2F9D" id="Text Box 2" o:spid="_x0000_s1031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U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0BDB3D89" w14:textId="77777777" w:rsidR="00BC61BD" w:rsidRPr="00BC61BD" w:rsidRDefault="0006310E">
                          <w:pPr>
                            <w:rPr>
                              <w:lang w:val="en-US"/>
                            </w:rPr>
                          </w:pPr>
                          <w:r w:rsidRPr="0006310E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1E11961" wp14:editId="63978929">
                                <wp:extent cx="845820" cy="845820"/>
                                <wp:effectExtent l="0" t="0" r="0" b="0"/>
                                <wp:docPr id="18" name="Imagen 18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BB4713" wp14:editId="28A26B50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2BDEF" w14:textId="77777777"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4713" id="Text Box 25" o:spid="_x0000_s1032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CAqSjPgAAAACwEAAA8AAAAAAAAAAAAAAAAANAQAAGRycy9kb3ducmV2LnhtbFBLBQYAAAAA&#10;BAAEAPMAAABBBQAAAAA=&#10;" filled="f" stroked="f">
                <v:textbox inset="0,0,0,0">
                  <w:txbxContent>
                    <w:p w14:paraId="1272BDEF" w14:textId="77777777"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 wp14:anchorId="79FB9382" wp14:editId="4356CBF3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5D8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B0E81" wp14:editId="35C853EA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66D2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0E81" id="Text Box 13" o:spid="_x0000_s1033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" filled="f" stroked="f">
                <v:textbox>
                  <w:txbxContent>
                    <w:p w14:paraId="64966D2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4E7C9C" w:rsidRPr="004E7C9C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F45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804F5" wp14:editId="22F319C0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471DE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04F5" id="Text Box 12" o:spid="_x0000_s1034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Cu0UsG3QAAAAgBAAAPAAAAAAAAAAAAAAAAAD4EAABkcnMvZG93bnJldi54bWxQ&#10;SwUGAAAAAAQABADzAAAASAUAAAAA&#10;" filled="f" stroked="f">
                <v:textbox>
                  <w:txbxContent>
                    <w:p w14:paraId="05F471DE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89C911" w14:textId="77777777" w:rsidR="00535962" w:rsidRPr="00535962" w:rsidRDefault="000F45D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FA00F" wp14:editId="351C39F7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A599B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A00F"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" stroked="f">
                <v:textbox>
                  <w:txbxContent>
                    <w:p w14:paraId="42BA599B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7F376B5" w14:textId="77777777" w:rsidR="00535962" w:rsidRDefault="00535962" w:rsidP="00535962"/>
    <w:p w14:paraId="721DB5F3" w14:textId="77777777" w:rsidR="006506D0" w:rsidRDefault="000F45D8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E87C65" wp14:editId="6FF8E2FD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575AB" w14:textId="77777777"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7C65"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" stroked="f">
                <v:textbox>
                  <w:txbxContent>
                    <w:p w14:paraId="300575AB" w14:textId="77777777"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78DA0DF4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60565262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6AA36678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199F06E0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4D78DD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5C68B84F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387394AD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451B92DB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4DDDA583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4B237725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A9E9724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21190B9C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58DF16BE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1786446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02AB7E77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081F5514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350FA7EF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4AA47D9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3933045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40AF71C7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25ACA74D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6B9AFDC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34079098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2142D915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1C8EC782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2C8887A4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CC86803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7F4AEEDD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78BA81D4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26139170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57BF2D0F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5C307B3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4AF3632A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763023F6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2FE08F2D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54E18019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69FC153F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06C80DBF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43C41587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547ABE46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4F979EDD" w14:textId="77777777" w:rsidTr="00044FA8">
        <w:trPr>
          <w:trHeight w:val="4637"/>
        </w:trPr>
        <w:tc>
          <w:tcPr>
            <w:tcW w:w="3269" w:type="dxa"/>
          </w:tcPr>
          <w:p w14:paraId="03E2624B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1EE18913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4D546FB9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3B4EF389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5EE194C0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0F147C9E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1FFD7E56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5AE460EA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0666C947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30445B39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496C568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5C412594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4A4B8E1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14:paraId="06B66432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1E2E98D3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7CA99524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10CB72A7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67FA2BC9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036EA3ED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46936FC6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2133CD02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38CA" w14:textId="77777777" w:rsidR="002D4785" w:rsidRDefault="002D4785" w:rsidP="001007E7">
      <w:pPr>
        <w:spacing w:after="0" w:line="240" w:lineRule="auto"/>
      </w:pPr>
      <w:r>
        <w:separator/>
      </w:r>
    </w:p>
  </w:endnote>
  <w:endnote w:type="continuationSeparator" w:id="0">
    <w:p w14:paraId="0739712D" w14:textId="77777777" w:rsidR="002D4785" w:rsidRDefault="002D47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AAA7" w14:textId="77777777" w:rsidR="001007E7" w:rsidRDefault="000F45D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E8E1E" wp14:editId="145F061E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C0C1C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E8E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" filled="f" stroked="f">
              <v:textbox inset="0,0,0,0">
                <w:txbxContent>
                  <w:p w14:paraId="64AC0C1C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 wp14:anchorId="1C7A71FC" wp14:editId="20739628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544C8F" wp14:editId="7609BD1F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13D90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0736853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44C8F"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JcVX/OEAAAAKAQAADwAAAAAAAAAAAAAAAAA1BAAAZHJzL2Rvd25yZXYueG1sUEsFBgAA&#10;AAAEAAQA8wAAAEMFAAAAAA==&#10;" filled="f" stroked="f">
              <v:textbox inset="0,0,0,0">
                <w:txbxContent>
                  <w:p w14:paraId="00113D90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30736853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17A87EC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614049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900D11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62876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1F1FDD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D2F5A" w14:textId="77777777" w:rsidR="002D4785" w:rsidRDefault="002D4785" w:rsidP="001007E7">
      <w:pPr>
        <w:spacing w:after="0" w:line="240" w:lineRule="auto"/>
      </w:pPr>
      <w:r>
        <w:separator/>
      </w:r>
    </w:p>
  </w:footnote>
  <w:footnote w:type="continuationSeparator" w:id="0">
    <w:p w14:paraId="3602159C" w14:textId="77777777" w:rsidR="002D4785" w:rsidRDefault="002D4785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9856" w14:textId="77777777" w:rsidR="00051C0A" w:rsidRDefault="000F45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433F87" wp14:editId="76E91B05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5CB87" w14:textId="77777777"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0BA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BD0BAD" w:rsidRPr="00BD0BA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33F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B0KmKXdAAAACAEAAA8AAAAAAAAAAAAAAAAANwQAAGRycy9kb3ducmV2LnhtbFBLBQYAAAAA&#10;BAAEAPMAAABBBQAAAAA=&#10;" filled="f" stroked="f">
              <v:textbox>
                <w:txbxContent>
                  <w:p w14:paraId="4775CB87" w14:textId="77777777"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D0BA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BD0BAD" w:rsidRPr="00BD0BA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24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6310E"/>
    <w:rsid w:val="000B0DCD"/>
    <w:rsid w:val="000B3CC8"/>
    <w:rsid w:val="000C73D4"/>
    <w:rsid w:val="000F45D8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849BE"/>
    <w:rsid w:val="00295BD4"/>
    <w:rsid w:val="002B43A0"/>
    <w:rsid w:val="002B704C"/>
    <w:rsid w:val="002D451D"/>
    <w:rsid w:val="002D4785"/>
    <w:rsid w:val="002E1412"/>
    <w:rsid w:val="00313A9F"/>
    <w:rsid w:val="00314023"/>
    <w:rsid w:val="00341484"/>
    <w:rsid w:val="003748DC"/>
    <w:rsid w:val="00392351"/>
    <w:rsid w:val="003A4351"/>
    <w:rsid w:val="00404131"/>
    <w:rsid w:val="0042490F"/>
    <w:rsid w:val="004379A6"/>
    <w:rsid w:val="00456C17"/>
    <w:rsid w:val="00466B9C"/>
    <w:rsid w:val="0046726C"/>
    <w:rsid w:val="00493A51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1675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02AAD"/>
    <w:rsid w:val="00B62EEF"/>
    <w:rsid w:val="00B97B51"/>
    <w:rsid w:val="00BA0007"/>
    <w:rsid w:val="00BB1D79"/>
    <w:rsid w:val="00BC1D0C"/>
    <w:rsid w:val="00BC61BD"/>
    <w:rsid w:val="00BD0BA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AF2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650DC"/>
    <w:rsid w:val="00F7167E"/>
    <w:rsid w:val="00F7443C"/>
    <w:rsid w:val="00F931B5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44E105"/>
  <w15:docId w15:val="{73689636-15F5-454A-8D9B-5776114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CD0B-4321-42E3-BF7C-F9120622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USERSK</cp:lastModifiedBy>
  <cp:revision>9</cp:revision>
  <cp:lastPrinted>2011-03-04T18:55:00Z</cp:lastPrinted>
  <dcterms:created xsi:type="dcterms:W3CDTF">2021-12-07T21:15:00Z</dcterms:created>
  <dcterms:modified xsi:type="dcterms:W3CDTF">2024-10-23T17:31:00Z</dcterms:modified>
</cp:coreProperties>
</file>